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94" w:rsidRPr="0089671E" w:rsidRDefault="002D3495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b/>
          <w:sz w:val="20"/>
          <w:szCs w:val="20"/>
          <w:lang w:val="en-GB"/>
        </w:rPr>
        <w:t>ORHUN</w:t>
      </w:r>
      <w:r w:rsidR="00DA1413" w:rsidRPr="0089671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DEĞİŞİM PROGRAMI</w:t>
      </w:r>
    </w:p>
    <w:p w:rsidR="00DA1413" w:rsidRPr="0089671E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(</w:t>
      </w:r>
      <w:r w:rsidR="002D3495"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ORHUN</w:t>
      </w:r>
      <w:r w:rsidR="00E573A7"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 xml:space="preserve"> </w:t>
      </w:r>
      <w:r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EXCHANGE PROGRAM</w:t>
      </w:r>
      <w:r w:rsidR="00772BB0"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ME</w:t>
      </w:r>
      <w:r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)</w:t>
      </w:r>
    </w:p>
    <w:p w:rsidR="00CB7AF2" w:rsidRPr="0089671E" w:rsidRDefault="00CB7AF2" w:rsidP="00206D71">
      <w:pPr>
        <w:pStyle w:val="KonuBal"/>
        <w:spacing w:after="0"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:rsidR="00DA1413" w:rsidRPr="0089671E" w:rsidRDefault="00CB7AF2" w:rsidP="00206D71">
      <w:pPr>
        <w:pStyle w:val="KonuBal"/>
        <w:spacing w:after="0"/>
        <w:jc w:val="center"/>
        <w:rPr>
          <w:rStyle w:val="KitapBal"/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89671E">
        <w:rPr>
          <w:rStyle w:val="KitapBal"/>
          <w:rFonts w:asciiTheme="minorHAnsi" w:hAnsiTheme="minorHAnsi" w:cstheme="minorHAnsi"/>
          <w:color w:val="auto"/>
          <w:sz w:val="20"/>
          <w:szCs w:val="20"/>
          <w:lang w:val="en-GB"/>
        </w:rPr>
        <w:t>ÖĞRENİM PROTOKOLÜ</w:t>
      </w:r>
      <w:r w:rsidR="00983C94" w:rsidRPr="0089671E">
        <w:rPr>
          <w:rStyle w:val="KitapBal"/>
          <w:rFonts w:asciiTheme="minorHAnsi" w:hAnsiTheme="minorHAnsi" w:cstheme="minorHAnsi"/>
          <w:color w:val="auto"/>
          <w:sz w:val="20"/>
          <w:szCs w:val="20"/>
          <w:lang w:val="en-GB"/>
        </w:rPr>
        <w:t xml:space="preserve">                                                 </w:t>
      </w:r>
      <w:r w:rsidR="00DA5BAA" w:rsidRPr="0089671E">
        <w:rPr>
          <w:rStyle w:val="KitapBal"/>
          <w:rFonts w:asciiTheme="minorHAnsi" w:hAnsiTheme="minorHAnsi" w:cstheme="minorHAnsi"/>
          <w:color w:val="auto"/>
          <w:sz w:val="20"/>
          <w:szCs w:val="20"/>
          <w:lang w:val="en-GB"/>
        </w:rPr>
        <w:t xml:space="preserve">                               </w:t>
      </w:r>
      <w:r w:rsidR="00ED32AA" w:rsidRPr="0089671E">
        <w:rPr>
          <w:rStyle w:val="KitapBal"/>
          <w:rFonts w:asciiTheme="minorHAnsi" w:hAnsiTheme="minorHAnsi" w:cstheme="minorHAnsi"/>
          <w:color w:val="auto"/>
          <w:sz w:val="20"/>
          <w:szCs w:val="20"/>
          <w:lang w:val="en-GB"/>
        </w:rPr>
        <w:t xml:space="preserve">  </w:t>
      </w:r>
      <w:r w:rsidR="00DA5BAA" w:rsidRPr="0089671E">
        <w:rPr>
          <w:rStyle w:val="KitapBal"/>
          <w:rFonts w:asciiTheme="minorHAnsi" w:hAnsiTheme="minorHAnsi" w:cstheme="minorHAnsi"/>
          <w:color w:val="auto"/>
          <w:sz w:val="20"/>
          <w:szCs w:val="20"/>
          <w:lang w:val="en-GB"/>
        </w:rPr>
        <w:t xml:space="preserve">       </w:t>
      </w:r>
      <w:r w:rsidR="00983C94" w:rsidRPr="0089671E">
        <w:rPr>
          <w:rStyle w:val="KitapBal"/>
          <w:rFonts w:asciiTheme="minorHAnsi" w:hAnsiTheme="minorHAnsi" w:cstheme="minorHAnsi"/>
          <w:color w:val="FF0000"/>
          <w:sz w:val="20"/>
          <w:szCs w:val="20"/>
          <w:lang w:val="en-GB"/>
        </w:rPr>
        <w:t>(</w:t>
      </w:r>
      <w:r w:rsidR="00772BB0" w:rsidRPr="0089671E">
        <w:rPr>
          <w:rStyle w:val="KitapBal"/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Learnıng </w:t>
      </w:r>
      <w:r w:rsidR="00ED32AA" w:rsidRPr="0089671E">
        <w:rPr>
          <w:rStyle w:val="KitapBal"/>
          <w:rFonts w:asciiTheme="minorHAnsi" w:hAnsiTheme="minorHAnsi" w:cstheme="minorHAnsi"/>
          <w:color w:val="FF0000"/>
          <w:sz w:val="20"/>
          <w:szCs w:val="20"/>
          <w:lang w:val="en-GB"/>
        </w:rPr>
        <w:t>protocol</w:t>
      </w:r>
      <w:r w:rsidR="00983C94" w:rsidRPr="0089671E">
        <w:rPr>
          <w:rStyle w:val="KitapBal"/>
          <w:rFonts w:asciiTheme="minorHAnsi" w:hAnsiTheme="minorHAnsi" w:cstheme="minorHAnsi"/>
          <w:color w:val="FF0000"/>
          <w:sz w:val="20"/>
          <w:szCs w:val="20"/>
          <w:lang w:val="en-GB"/>
        </w:rPr>
        <w:t>)</w:t>
      </w:r>
    </w:p>
    <w:p w:rsidR="00273BEF" w:rsidRPr="0089671E" w:rsidRDefault="002A7671" w:rsidP="00206D71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D21625" wp14:editId="71A85724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8890" t="5080" r="13970" b="5715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62.2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T/KwIAAFcEAAAOAAAAZHJzL2Uyb0RvYy54bWysVNuO2yAQfa/Uf0C8N45z2WatOKtttqkq&#10;bS/Sbj8AY2yjAkOBxE6/vgPOZq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22zocPAjSJk5I6dD6Bs8O9&#10;D5EMK55S4l0elKx3Uqm0cG21VY4cGHbJLn2J/4s0ZUhf0uvlbDnW/1eIafr+BKFlwHZXUpd0dU5i&#10;RVTtvalTMwYm1ThHysqcZIzKjRqGoRqSYUnjKHEF9RF1dTB2N75GnHTgflLSY2eX1P/YMycoUR8N&#10;enOdL6KSIS0Wy7czXLjLSHUZYYYjVEkDJeN0G8bns7dOth3eNHaDgVv0s5FJ62dWJ/rYvcmC00uL&#10;z+NynbKe/webXwA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HKDJP8rAgAAVwQAAA4AAAAAAAAAAAAAAAAALgIAAGRycy9l&#10;Mm9Eb2MueG1sUEsBAi0AFAAGAAgAAAAhAJFUJ+vdAAAABwEAAA8AAAAAAAAAAAAAAAAAhQQAAGRy&#10;cy9kb3ducmV2LnhtbFBLBQYAAAAABAAEAPMAAACPBQAAAAA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89671E">
        <w:rPr>
          <w:rFonts w:asciiTheme="minorHAnsi" w:hAnsiTheme="minorHAnsi"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23E7C7" wp14:editId="167FA61F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13970" t="5080" r="8890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9.35pt;margin-top:.4pt;width:19.2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ESs5pk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 w:rsidRPr="0089671E">
        <w:rPr>
          <w:rFonts w:asciiTheme="minorHAnsi" w:hAnsiTheme="minorHAnsi"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14AB29" wp14:editId="45F70AB4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5080" t="5080" r="825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2.9pt;margin-top:.4pt;width:19.2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6253F2" w:rsidRPr="0089671E">
        <w:rPr>
          <w:rFonts w:asciiTheme="minorHAnsi" w:hAnsiTheme="minorHAnsi" w:cstheme="minorHAnsi"/>
          <w:sz w:val="20"/>
          <w:szCs w:val="20"/>
          <w:lang w:val="en-GB"/>
        </w:rPr>
        <w:t>20__/20_</w:t>
      </w:r>
      <w:r w:rsidR="00284E42" w:rsidRPr="0089671E">
        <w:rPr>
          <w:rFonts w:asciiTheme="minorHAnsi" w:hAnsiTheme="minorHAnsi" w:cstheme="minorHAnsi"/>
          <w:sz w:val="20"/>
          <w:szCs w:val="20"/>
          <w:lang w:val="en-GB"/>
        </w:rPr>
        <w:t>_ AKADEMİK</w:t>
      </w:r>
      <w:r w:rsidR="006253F2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YILI</w:t>
      </w:r>
      <w:r w:rsidR="00DA1413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89671E">
        <w:rPr>
          <w:rFonts w:asciiTheme="minorHAnsi" w:hAnsiTheme="minorHAnsi" w:cstheme="minorHAnsi"/>
          <w:sz w:val="20"/>
          <w:szCs w:val="20"/>
          <w:lang w:val="en-GB"/>
        </w:rPr>
        <w:t xml:space="preserve">         </w:t>
      </w:r>
      <w:r w:rsidR="005C09D0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             </w:t>
      </w:r>
      <w:r w:rsidR="004A47DD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GÜZ DÖNEMİ         </w:t>
      </w:r>
      <w:r w:rsidR="0089671E">
        <w:rPr>
          <w:rFonts w:asciiTheme="minorHAnsi" w:hAnsiTheme="minorHAnsi" w:cstheme="minorHAnsi"/>
          <w:sz w:val="20"/>
          <w:szCs w:val="20"/>
          <w:lang w:val="en-GB"/>
        </w:rPr>
        <w:t xml:space="preserve">      </w:t>
      </w:r>
      <w:r w:rsidR="00DA1413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4A47DD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  </w:t>
      </w:r>
      <w:r w:rsidR="0060441A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5C09D0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DA1413" w:rsidRPr="0089671E">
        <w:rPr>
          <w:rFonts w:asciiTheme="minorHAnsi" w:hAnsiTheme="minorHAnsi" w:cstheme="minorHAnsi"/>
          <w:sz w:val="20"/>
          <w:szCs w:val="20"/>
          <w:lang w:val="en-GB"/>
        </w:rPr>
        <w:t>BAHAR DÖNEMİ</w:t>
      </w:r>
      <w:r w:rsidR="004A47DD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    </w:t>
      </w:r>
      <w:r w:rsidR="0089671E">
        <w:rPr>
          <w:rFonts w:asciiTheme="minorHAnsi" w:hAnsiTheme="minorHAnsi" w:cstheme="minorHAnsi"/>
          <w:sz w:val="20"/>
          <w:szCs w:val="20"/>
          <w:lang w:val="en-GB"/>
        </w:rPr>
        <w:t xml:space="preserve">       </w:t>
      </w:r>
      <w:r w:rsidR="004A47DD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    </w:t>
      </w:r>
      <w:r w:rsidR="008D73E3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983C94"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  </w:t>
      </w:r>
      <w:r w:rsidR="004A47DD" w:rsidRPr="0089671E">
        <w:rPr>
          <w:rFonts w:asciiTheme="minorHAnsi" w:hAnsiTheme="minorHAnsi" w:cstheme="minorHAnsi"/>
          <w:sz w:val="20"/>
          <w:szCs w:val="20"/>
          <w:lang w:val="en-GB"/>
        </w:rPr>
        <w:t>GÜZ/BAHAR DÖNEMİ</w:t>
      </w:r>
    </w:p>
    <w:p w:rsidR="00983C94" w:rsidRPr="0089671E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</w:t>
      </w:r>
      <w:r w:rsidR="00CE06CB"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</w:t>
      </w: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ACADEMIC YEAR: </w:t>
      </w:r>
      <w:r w:rsidR="00025344"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>20__/20_</w:t>
      </w: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            </w:t>
      </w:r>
      <w:r w:rsidR="00025344"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</w:t>
      </w: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FALL </w:t>
      </w:r>
      <w:r w:rsidR="007929B1"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TERM          </w:t>
      </w: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         </w:t>
      </w:r>
      <w:r w:rsidR="005C09D0"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</w:t>
      </w: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SPRING </w:t>
      </w:r>
      <w:r w:rsidR="007929B1"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TERM         </w:t>
      </w: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        FALL/SPRING </w:t>
      </w:r>
      <w:r w:rsidR="007929B1"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89671E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89671E" w:rsidRDefault="00DA07CF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Öğrencinin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Adı-Soyadı</w:t>
            </w:r>
            <w:proofErr w:type="spellEnd"/>
          </w:p>
          <w:p w:rsidR="00A556B1" w:rsidRPr="0089671E" w:rsidRDefault="00284E4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Student’s </w:t>
            </w:r>
            <w:r w:rsidR="00A556B1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Name-Surname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89671E" w:rsidRDefault="00DA07CF" w:rsidP="000D55D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DA07CF" w:rsidRPr="0089671E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89671E" w:rsidRDefault="00DA07CF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Kimlik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Numarası</w:t>
            </w:r>
            <w:proofErr w:type="spellEnd"/>
          </w:p>
          <w:p w:rsidR="00A556B1" w:rsidRPr="0089671E" w:rsidRDefault="00A556B1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Identification Number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89671E" w:rsidRDefault="00DA07CF" w:rsidP="005F20C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DA07CF" w:rsidRPr="0089671E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89671E" w:rsidRDefault="00183D08" w:rsidP="00183D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Yükseko</w:t>
            </w:r>
            <w:r w:rsidR="00DA07CF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</w:t>
            </w:r>
            <w:proofErr w:type="spellEnd"/>
            <w:r w:rsidR="00DA07CF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DA07CF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Fakülte</w:t>
            </w:r>
            <w:proofErr w:type="spellEnd"/>
            <w:r w:rsidR="00DA07CF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DA07CF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Enstitü</w:t>
            </w:r>
            <w:proofErr w:type="spellEnd"/>
          </w:p>
          <w:p w:rsidR="00A556B1" w:rsidRPr="0089671E" w:rsidRDefault="00025344" w:rsidP="00183D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89671E" w:rsidRDefault="00DA07CF" w:rsidP="00772BB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ab/>
            </w:r>
          </w:p>
        </w:tc>
      </w:tr>
      <w:tr w:rsidR="00DA07CF" w:rsidRPr="0089671E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89671E" w:rsidRDefault="00DA07CF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Bölümü</w:t>
            </w:r>
            <w:proofErr w:type="spellEnd"/>
          </w:p>
          <w:p w:rsidR="00A556B1" w:rsidRPr="0089671E" w:rsidRDefault="00025344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89671E" w:rsidRDefault="00DA07CF" w:rsidP="00983C9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DA07CF" w:rsidRPr="0089671E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89671E" w:rsidRDefault="00DA07CF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Gidilecek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Yükseköğretim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Kurumu</w:t>
            </w:r>
            <w:proofErr w:type="spellEnd"/>
          </w:p>
          <w:p w:rsidR="00A556B1" w:rsidRPr="0089671E" w:rsidRDefault="00A556B1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Host </w:t>
            </w:r>
            <w:r w:rsidR="0002534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89671E" w:rsidRDefault="00DA07CF" w:rsidP="00772BB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</w:tc>
      </w:tr>
    </w:tbl>
    <w:p w:rsidR="00DF7841" w:rsidRPr="0089671E" w:rsidRDefault="00DF7841" w:rsidP="00DF7841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:rsidR="003579E1" w:rsidRPr="0089671E" w:rsidRDefault="00C679CD" w:rsidP="00DF78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 </w:t>
      </w:r>
      <w:r w:rsidR="003579E1" w:rsidRPr="0089671E">
        <w:rPr>
          <w:rFonts w:asciiTheme="minorHAnsi" w:hAnsiTheme="minorHAnsi" w:cstheme="minorHAnsi"/>
          <w:b/>
          <w:sz w:val="20"/>
          <w:szCs w:val="20"/>
          <w:lang w:val="en-GB"/>
        </w:rPr>
        <w:t>DERS PROGRAMI</w:t>
      </w:r>
      <w:r w:rsidR="00C71F53" w:rsidRPr="0089671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ED32AA"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(</w:t>
      </w:r>
      <w:r w:rsidR="00891493"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STUDY PROGRAMME</w:t>
      </w:r>
      <w:r w:rsidR="00C71F53"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)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89671E" w:rsidTr="00206D71">
        <w:trPr>
          <w:jc w:val="center"/>
        </w:trPr>
        <w:tc>
          <w:tcPr>
            <w:tcW w:w="591" w:type="dxa"/>
            <w:vMerge w:val="restart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Gidilen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Üniversitede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Alınacak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Dersler</w:t>
            </w:r>
            <w:proofErr w:type="spellEnd"/>
          </w:p>
          <w:p w:rsidR="000C4662" w:rsidRPr="0089671E" w:rsidRDefault="00E573A7" w:rsidP="00A079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Courses </w:t>
            </w:r>
            <w:r w:rsidR="00ED32AA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Gönderen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Üniversitede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Sayılacak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Dersler</w:t>
            </w:r>
            <w:proofErr w:type="spellEnd"/>
          </w:p>
          <w:p w:rsidR="000C4662" w:rsidRPr="0089671E" w:rsidRDefault="00F96F10" w:rsidP="000606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Courses</w:t>
            </w:r>
            <w:r w:rsidR="00CC79ED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 at the Home University</w:t>
            </w:r>
          </w:p>
        </w:tc>
      </w:tr>
      <w:tr w:rsidR="0083361E" w:rsidRPr="0089671E" w:rsidTr="00206D71">
        <w:trPr>
          <w:jc w:val="center"/>
        </w:trPr>
        <w:tc>
          <w:tcPr>
            <w:tcW w:w="591" w:type="dxa"/>
            <w:vMerge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Kodu</w:t>
            </w:r>
            <w:proofErr w:type="spellEnd"/>
            <w:r w:rsidR="00025344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r w:rsidR="000C4662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Dersin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Adı</w:t>
            </w:r>
            <w:proofErr w:type="spellEnd"/>
          </w:p>
          <w:p w:rsidR="000C4662" w:rsidRPr="0089671E" w:rsidRDefault="000C4662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Course </w:t>
            </w:r>
            <w:r w:rsidR="00025344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</w:p>
          <w:p w:rsidR="000C4662" w:rsidRPr="0089671E" w:rsidRDefault="00025344" w:rsidP="000C46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Kodu</w:t>
            </w:r>
            <w:proofErr w:type="spellEnd"/>
          </w:p>
          <w:p w:rsidR="000C4662" w:rsidRPr="0089671E" w:rsidRDefault="00025344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Dersin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Adı</w:t>
            </w:r>
            <w:proofErr w:type="spellEnd"/>
          </w:p>
          <w:p w:rsidR="000C4662" w:rsidRPr="0089671E" w:rsidRDefault="00025344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</w:p>
          <w:p w:rsidR="000C4662" w:rsidRPr="0089671E" w:rsidRDefault="00025344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Credit</w:t>
            </w:r>
            <w:r w:rsidR="000C4662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83361E" w:rsidRPr="0089671E" w:rsidTr="00206D71">
        <w:trPr>
          <w:jc w:val="center"/>
        </w:trPr>
        <w:tc>
          <w:tcPr>
            <w:tcW w:w="591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3361E" w:rsidRPr="0089671E" w:rsidTr="00206D71">
        <w:trPr>
          <w:jc w:val="center"/>
        </w:trPr>
        <w:tc>
          <w:tcPr>
            <w:tcW w:w="591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3361E" w:rsidRPr="0089671E" w:rsidTr="00206D71">
        <w:trPr>
          <w:jc w:val="center"/>
        </w:trPr>
        <w:tc>
          <w:tcPr>
            <w:tcW w:w="591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3361E" w:rsidRPr="0089671E" w:rsidTr="00206D71">
        <w:trPr>
          <w:jc w:val="center"/>
        </w:trPr>
        <w:tc>
          <w:tcPr>
            <w:tcW w:w="591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3361E" w:rsidRPr="0089671E" w:rsidTr="00206D71">
        <w:trPr>
          <w:jc w:val="center"/>
        </w:trPr>
        <w:tc>
          <w:tcPr>
            <w:tcW w:w="591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3361E" w:rsidRPr="0089671E" w:rsidTr="00206D71">
        <w:trPr>
          <w:jc w:val="center"/>
        </w:trPr>
        <w:tc>
          <w:tcPr>
            <w:tcW w:w="591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3361E" w:rsidRPr="0089671E" w:rsidTr="00206D71">
        <w:trPr>
          <w:jc w:val="center"/>
        </w:trPr>
        <w:tc>
          <w:tcPr>
            <w:tcW w:w="591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83361E" w:rsidRPr="0089671E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06D71" w:rsidRPr="0089671E" w:rsidTr="00206D71">
        <w:trPr>
          <w:jc w:val="center"/>
        </w:trPr>
        <w:tc>
          <w:tcPr>
            <w:tcW w:w="591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06D71" w:rsidRPr="0089671E" w:rsidTr="00206D71">
        <w:trPr>
          <w:jc w:val="center"/>
        </w:trPr>
        <w:tc>
          <w:tcPr>
            <w:tcW w:w="591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69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82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8" w:type="dxa"/>
          </w:tcPr>
          <w:p w:rsidR="00206D71" w:rsidRPr="0089671E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3361E" w:rsidRPr="0089671E" w:rsidTr="00206D71">
        <w:trPr>
          <w:jc w:val="center"/>
        </w:trPr>
        <w:tc>
          <w:tcPr>
            <w:tcW w:w="591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Toplam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Kredi</w:t>
            </w:r>
            <w:proofErr w:type="spellEnd"/>
            <w:r w:rsidR="000C4662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0C4662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(Total Credit</w:t>
            </w:r>
            <w:r w:rsidR="00A73DF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s</w:t>
            </w:r>
            <w:r w:rsidR="000C4662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Toplam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Kredi</w:t>
            </w:r>
            <w:proofErr w:type="spellEnd"/>
            <w:r w:rsidR="000C4662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0C4662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(Total Credit</w:t>
            </w:r>
            <w:r w:rsidR="00A73DF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s</w:t>
            </w:r>
            <w:r w:rsidR="000C4662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958" w:type="dxa"/>
          </w:tcPr>
          <w:p w:rsidR="0083361E" w:rsidRPr="0089671E" w:rsidRDefault="0083361E" w:rsidP="008336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3579E1" w:rsidRPr="0089671E" w:rsidRDefault="003579E1" w:rsidP="00183D08">
      <w:pPr>
        <w:spacing w:after="0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89671E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89671E" w:rsidRDefault="00DF7841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DF7841" w:rsidRPr="0089671E" w:rsidRDefault="00DF7841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Öğrencinin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İmzası</w:t>
            </w:r>
            <w:proofErr w:type="spellEnd"/>
            <w:r w:rsidR="00025344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="000C4662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025344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</w:t>
            </w:r>
            <w:proofErr w:type="spellStart"/>
            <w:r w:rsidR="00025344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="0002534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br/>
              <w:t>Student’s Signature</w:t>
            </w:r>
            <w:r w:rsidR="000C4662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………………</w:t>
            </w:r>
            <w:r w:rsidR="001C60A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</w:t>
            </w:r>
            <w:r w:rsidR="006D7105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</w:t>
            </w:r>
            <w:r w:rsidR="001C60A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</w:t>
            </w:r>
            <w:r w:rsidR="00025344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="0002534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Date</w:t>
            </w:r>
            <w:r w:rsidR="00025344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1C60A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</w:t>
            </w:r>
            <w:proofErr w:type="gramEnd"/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/…/20</w:t>
            </w:r>
            <w:r w:rsidR="00A0794F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</w:t>
            </w:r>
          </w:p>
          <w:p w:rsidR="00DF7841" w:rsidRPr="0089671E" w:rsidRDefault="00DF7841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89671E" w:rsidRDefault="0089671E" w:rsidP="00183D08">
      <w:pPr>
        <w:spacing w:after="0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10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3"/>
        <w:gridCol w:w="6400"/>
      </w:tblGrid>
      <w:tr w:rsidR="001C60AA" w:rsidRPr="0089671E" w:rsidTr="0089671E">
        <w:trPr>
          <w:trHeight w:val="349"/>
        </w:trPr>
        <w:tc>
          <w:tcPr>
            <w:tcW w:w="1048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1C60AA" w:rsidRPr="0089671E" w:rsidRDefault="006D7105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GÖNDEREN KURUM: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Öngörülen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ders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programının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öğrenim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protokolünün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uygun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olduğunu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onaylıyoruz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:rsidR="000C4662" w:rsidRPr="0089671E" w:rsidRDefault="009844BA" w:rsidP="00F34A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HOME </w:t>
            </w:r>
            <w:r w:rsidR="000C4662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INSTITUTION</w:t>
            </w:r>
            <w:proofErr w:type="gramStart"/>
            <w:r w:rsidR="000C4662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:</w:t>
            </w:r>
            <w:r w:rsidR="00E10042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.</w:t>
            </w:r>
            <w:proofErr w:type="gramEnd"/>
            <w:r w:rsidR="00BA029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We </w:t>
            </w:r>
            <w:r w:rsidR="00A0794F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hereby </w:t>
            </w:r>
            <w:r w:rsidR="00BA029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confirm that the </w:t>
            </w:r>
            <w:r w:rsidR="00A0794F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above mentioned</w:t>
            </w:r>
            <w:r w:rsidR="00BA029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schedule/study pro</w:t>
            </w:r>
            <w:r w:rsidR="00A0794F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gramme</w:t>
            </w:r>
            <w:r w:rsidR="00BA029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is approved.</w:t>
            </w: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CD108E" w:rsidRPr="0089671E" w:rsidRDefault="00CD108E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C60AA" w:rsidRPr="0089671E" w:rsidTr="0089671E">
        <w:trPr>
          <w:trHeight w:val="77"/>
        </w:trPr>
        <w:tc>
          <w:tcPr>
            <w:tcW w:w="40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89671E" w:rsidRDefault="006D7105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6D7105" w:rsidRPr="0089671E" w:rsidRDefault="006D7105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183D08" w:rsidRPr="0089671E" w:rsidRDefault="007D4D9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</w:t>
            </w:r>
            <w:proofErr w:type="spellStart"/>
            <w:r w:rsidR="006D7105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Bölüm</w:t>
            </w:r>
            <w:proofErr w:type="spellEnd"/>
            <w:r w:rsidR="006D7105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A5AF6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Başkanı</w:t>
            </w:r>
            <w:proofErr w:type="spellEnd"/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</w:t>
            </w:r>
            <w:r w:rsidR="00C71F53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</w:t>
            </w:r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</w:t>
            </w:r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7E78E7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</w:t>
            </w:r>
            <w:proofErr w:type="spellStart"/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Birim</w:t>
            </w:r>
            <w:proofErr w:type="spellEnd"/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D7105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Koordinatörü</w:t>
            </w:r>
            <w:proofErr w:type="spellEnd"/>
          </w:p>
          <w:p w:rsidR="001C60AA" w:rsidRPr="0089671E" w:rsidRDefault="007D4D9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</w:t>
            </w:r>
            <w:r w:rsidR="00E10042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D7105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="006D7105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6D7105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</w:t>
            </w:r>
            <w:r w:rsidR="00345491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C71F53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</w:t>
            </w:r>
            <w:r w:rsidR="00E10042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7E78E7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</w:t>
            </w:r>
            <w:r w:rsidR="00E10042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183D08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</w:p>
          <w:p w:rsidR="001C60AA" w:rsidRPr="0089671E" w:rsidRDefault="001C60AA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D4D97" w:rsidRPr="0089671E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</w:t>
            </w:r>
            <w:r w:rsidR="00C71F53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E10042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Head of Department)</w:t>
            </w:r>
            <w:r w:rsidR="00BA029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          </w:t>
            </w:r>
            <w:r w:rsidR="00A0794F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      </w:t>
            </w:r>
            <w:r w:rsidR="007E78E7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           </w:t>
            </w:r>
            <w:r w:rsidR="00BA0294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(Unit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Coordinator)</w:t>
            </w:r>
          </w:p>
          <w:p w:rsidR="00C71F53" w:rsidRPr="0089671E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            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Name/Surname                         </w:t>
            </w:r>
            <w:r w:rsidR="007E78E7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             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Name/Surname</w:t>
            </w:r>
          </w:p>
          <w:p w:rsidR="007D4D97" w:rsidRPr="0089671E" w:rsidRDefault="007D4D97" w:rsidP="007D4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D4D97" w:rsidRPr="0089671E" w:rsidRDefault="007D4D97" w:rsidP="007D4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D4D97" w:rsidRPr="0089671E" w:rsidRDefault="007D4D97" w:rsidP="007D4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D4D97" w:rsidRPr="0089671E" w:rsidRDefault="007D4D97" w:rsidP="007D4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D4D97" w:rsidRPr="0089671E" w:rsidRDefault="007E78E7" w:rsidP="007D4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…………..</w:t>
            </w:r>
            <w:r w:rsidR="007D4D97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………………………………………………………….........             ……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</w:t>
            </w:r>
            <w:r w:rsidR="007D4D97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……………………………………………………</w:t>
            </w:r>
          </w:p>
          <w:p w:rsidR="007D4D97" w:rsidRPr="0089671E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7E78E7" w:rsidRPr="0089671E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        </w:t>
            </w:r>
            <w:proofErr w:type="spellStart"/>
            <w:r w:rsidR="007D4D97"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7D4D97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</w:t>
            </w:r>
            <w:r w:rsidR="007D4D97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</w:t>
            </w:r>
            <w:r w:rsidR="007D4D97" w:rsidRPr="0089671E">
              <w:rPr>
                <w:rFonts w:asciiTheme="minorHAnsi" w:hAnsiTheme="minorHAnsi" w:cstheme="minorHAnsi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4D97"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206D71"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Pr="0089671E" w:rsidRDefault="007D4D97" w:rsidP="007D4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B01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1C60AA" w:rsidRPr="0089671E" w:rsidRDefault="00183D08" w:rsidP="00B01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="00345491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(Date)</w:t>
            </w:r>
            <w:proofErr w:type="gram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..</w:t>
            </w:r>
            <w:proofErr w:type="gram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/…/2</w:t>
            </w:r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  <w:proofErr w:type="gramStart"/>
            <w:r w:rsidR="00C679CD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..</w:t>
            </w:r>
            <w:proofErr w:type="gramEnd"/>
          </w:p>
        </w:tc>
        <w:tc>
          <w:tcPr>
            <w:tcW w:w="640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89671E" w:rsidRDefault="001C60AA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6D7105" w:rsidRPr="0089671E" w:rsidRDefault="006D7105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6D7105" w:rsidRPr="0089671E" w:rsidRDefault="006D7105" w:rsidP="00C679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Kurum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Koordinatörünün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</w:p>
          <w:p w:rsidR="00E10042" w:rsidRPr="0089671E" w:rsidRDefault="00BA0294" w:rsidP="00C679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(Institution</w:t>
            </w:r>
            <w:r w:rsidR="000D55DA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al</w:t>
            </w:r>
            <w:r w:rsidR="00E10042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Coordinator’s Name/Surname)</w:t>
            </w: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6D7105" w:rsidRPr="0089671E" w:rsidRDefault="006D7105" w:rsidP="00C679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6D7105" w:rsidRPr="0089671E" w:rsidRDefault="00345491" w:rsidP="00C679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89671E" w:rsidRDefault="006D7105" w:rsidP="00C679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C679CD" w:rsidRPr="0089671E" w:rsidRDefault="00C679CD" w:rsidP="00C679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C679CD" w:rsidRPr="0089671E" w:rsidRDefault="006D7105" w:rsidP="00C679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206D71"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Pr="0089671E" w:rsidRDefault="00C679CD" w:rsidP="00C679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C679CD" w:rsidRPr="0089671E" w:rsidRDefault="00C679CD" w:rsidP="00C679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C679CD" w:rsidRPr="0089671E" w:rsidRDefault="00C679CD" w:rsidP="00C679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proofErr w:type="spellStart"/>
            <w:r w:rsidR="003027A6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="003027A6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3027A6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(Date)</w:t>
            </w:r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…/…20</w:t>
            </w:r>
          </w:p>
          <w:p w:rsidR="00A556B1" w:rsidRPr="0089671E" w:rsidRDefault="00A556B1" w:rsidP="00B01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D23A46" w:rsidRPr="0089671E" w:rsidRDefault="00D23A46" w:rsidP="00D23A46">
      <w:pPr>
        <w:spacing w:after="0"/>
        <w:rPr>
          <w:rFonts w:asciiTheme="minorHAnsi" w:hAnsiTheme="minorHAnsi" w:cstheme="minorHAnsi"/>
          <w:vanish/>
          <w:sz w:val="20"/>
          <w:szCs w:val="20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1"/>
        <w:gridCol w:w="5242"/>
      </w:tblGrid>
      <w:tr w:rsidR="001C60AA" w:rsidRPr="0089671E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89671E" w:rsidRDefault="00CD108E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D108E" w:rsidRPr="0089671E" w:rsidRDefault="00CD108E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D108E" w:rsidRPr="0089671E" w:rsidRDefault="00CD108E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D108E" w:rsidRPr="0089671E" w:rsidRDefault="00CD108E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D108E" w:rsidRPr="0089671E" w:rsidRDefault="00CD108E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A0294" w:rsidRPr="0089671E" w:rsidRDefault="00930C1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7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KABUL EDEN KURUM: </w:t>
            </w:r>
            <w:r w:rsidRPr="0089671E">
              <w:rPr>
                <w:rFonts w:asciiTheme="minorHAnsi" w:hAnsiTheme="minorHAnsi" w:cstheme="minorHAnsi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89671E" w:rsidRDefault="00BA0294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HOST</w:t>
            </w:r>
            <w:r w:rsidR="00E10042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 INSTITUTION</w:t>
            </w: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: </w:t>
            </w:r>
            <w:r w:rsidR="00A0794F" w:rsidRPr="008967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794F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We hereby confirm that the above mentioned schedule/study programme is approved.</w:t>
            </w:r>
          </w:p>
        </w:tc>
      </w:tr>
      <w:tr w:rsidR="00930C12" w:rsidRPr="0089671E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89671E" w:rsidRDefault="00930C1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183D08" w:rsidRPr="0089671E" w:rsidRDefault="00183D0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Birim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 </w:t>
            </w:r>
            <w:r w:rsidR="00116481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(</w:t>
            </w:r>
            <w:proofErr w:type="spellStart"/>
            <w:r w:rsidR="00116481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Fakülte</w:t>
            </w:r>
            <w:proofErr w:type="spellEnd"/>
            <w:r w:rsidR="00116481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/</w:t>
            </w:r>
            <w:proofErr w:type="spellStart"/>
            <w:r w:rsidR="00116481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Enstitü</w:t>
            </w:r>
            <w:proofErr w:type="spellEnd"/>
            <w:r w:rsidR="00116481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/</w:t>
            </w:r>
            <w:proofErr w:type="spellStart"/>
            <w:r w:rsidR="00116481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Y.Okul</w:t>
            </w:r>
            <w:proofErr w:type="spellEnd"/>
            <w:r w:rsidR="00116481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)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Koordinatörü</w:t>
            </w:r>
            <w:r w:rsidR="00B01FF9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nün</w:t>
            </w:r>
            <w:proofErr w:type="spellEnd"/>
            <w:r w:rsidR="00B01FF9"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</w:p>
          <w:p w:rsidR="00C71F53" w:rsidRPr="0089671E" w:rsidRDefault="00BA0294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Unit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(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Faculty/Institute/ </w:t>
            </w:r>
            <w:r w:rsidR="000D55DA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College</w:t>
            </w:r>
            <w:r w:rsidR="00B01FF9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) Coordinator’s  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Name/Surname</w:t>
            </w:r>
          </w:p>
          <w:p w:rsidR="00F23BAF" w:rsidRPr="0089671E" w:rsidRDefault="00F23BAF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F23BAF" w:rsidRPr="0089671E" w:rsidRDefault="00F23BAF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183D08" w:rsidRPr="0089671E" w:rsidRDefault="00183D0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F23BAF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………………………………………….</w:t>
            </w:r>
            <w:r w:rsidR="00116481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…………………………………………………………………………..……</w:t>
            </w:r>
            <w:r w:rsidR="00B01FF9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………………………………………………</w:t>
            </w:r>
            <w:r w:rsidR="00B01FF9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  <w:t xml:space="preserve">                         </w:t>
            </w: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345491" w:rsidRPr="0089671E" w:rsidRDefault="00B01FF9" w:rsidP="00284E4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</w:t>
            </w:r>
            <w:proofErr w:type="spellStart"/>
            <w:r w:rsidR="00C71F53"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C71F53"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Pr="0089671E" w:rsidRDefault="00F23BAF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F23BAF" w:rsidP="00284E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br/>
            </w:r>
          </w:p>
          <w:p w:rsidR="00930C12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)</w:t>
            </w:r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/…/20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89671E" w:rsidRDefault="00930C1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930C12" w:rsidRPr="0089671E" w:rsidRDefault="00930C1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Kurum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Koordinatörünün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</w:p>
          <w:p w:rsidR="00C71F53" w:rsidRPr="0089671E" w:rsidRDefault="00615E31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(Institution</w:t>
            </w:r>
            <w:r w:rsidR="000D55DA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al</w:t>
            </w:r>
            <w:r w:rsidR="00C71F53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Coordinator’s Name/Surname)</w:t>
            </w: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  <w:t xml:space="preserve">                         </w:t>
            </w: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01FF9" w:rsidRPr="0089671E" w:rsidRDefault="00B01FF9" w:rsidP="00284E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</w:p>
          <w:p w:rsidR="00930C12" w:rsidRPr="0089671E" w:rsidRDefault="00B01FF9" w:rsidP="00D977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)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/…/20</w:t>
            </w:r>
          </w:p>
        </w:tc>
      </w:tr>
      <w:tr w:rsidR="00B01FF9" w:rsidRPr="0089671E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89671E" w:rsidRDefault="00B01FF9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8B5D12" w:rsidRPr="0089671E" w:rsidRDefault="008B5D12" w:rsidP="00751BB9">
      <w:pPr>
        <w:spacing w:after="0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8B5D12" w:rsidRPr="0089671E" w:rsidRDefault="008B5D12" w:rsidP="008B5D12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:rsidR="008B5D12" w:rsidRPr="0089671E" w:rsidRDefault="008B5D12" w:rsidP="008B5D12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Öğrenim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Protokolünü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imzalayan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öğrenci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>;</w:t>
      </w:r>
    </w:p>
    <w:p w:rsidR="008B5D12" w:rsidRPr="0089671E" w:rsidRDefault="008B5D12" w:rsidP="008B5D12">
      <w:pPr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>The student who has signed the Learning Protocol is deemed to have accepted;</w:t>
      </w:r>
    </w:p>
    <w:p w:rsidR="008B5D12" w:rsidRPr="0089671E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Öğrenci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kaydı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ders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kaydı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ve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ekle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>/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sil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uygulamasını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gidilen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üniversitenin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Akademik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Takvimi’ne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göre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yapacağını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>,</w:t>
      </w:r>
    </w:p>
    <w:p w:rsidR="008B5D12" w:rsidRPr="0089671E" w:rsidRDefault="008B5D12" w:rsidP="008B5D12">
      <w:pPr>
        <w:spacing w:after="0" w:line="240" w:lineRule="auto"/>
        <w:ind w:left="708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>To do the student registration, course registration and add/drop implementation according to the Academic Calendar of the Host University,</w:t>
      </w:r>
    </w:p>
    <w:p w:rsidR="008B5D12" w:rsidRPr="0089671E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Ders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geçme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notunun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gidilen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üniversitenin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ilgili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Yönetmelik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hükümlerine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göre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belirleneceğini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>,</w:t>
      </w:r>
    </w:p>
    <w:p w:rsidR="008B5D12" w:rsidRPr="0089671E" w:rsidRDefault="008B5D12" w:rsidP="008B5D12">
      <w:pPr>
        <w:spacing w:after="0" w:line="240" w:lineRule="auto"/>
        <w:ind w:left="360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Pr="0089671E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Kaldığı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derslerin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karşılığı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olan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dersleri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kendi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üniversitesine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döndüğünde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yeniden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almak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zorunda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olduğunu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>,</w:t>
      </w:r>
    </w:p>
    <w:p w:rsidR="008B5D12" w:rsidRPr="0089671E" w:rsidRDefault="008B5D12" w:rsidP="001C66F0">
      <w:pPr>
        <w:spacing w:after="0" w:line="240" w:lineRule="auto"/>
        <w:ind w:left="720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Pr="0089671E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Devamsızlıktan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kalması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halinde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aldığı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bursları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iade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etmeyi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>,</w:t>
      </w:r>
    </w:p>
    <w:p w:rsidR="008B5D12" w:rsidRPr="0089671E" w:rsidRDefault="008B5D12" w:rsidP="001C66F0">
      <w:pPr>
        <w:spacing w:after="0" w:line="240" w:lineRule="auto"/>
        <w:ind w:left="360" w:firstLine="348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>To refund the scholarships granted if s/he fails to attend her courses of study,</w:t>
      </w:r>
    </w:p>
    <w:p w:rsidR="008B5D12" w:rsidRPr="0089671E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Disiplin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suçları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durumunda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gidilen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üniversitenin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ilgili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Yönetmelik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hükümlerinin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uygulanacağını</w:t>
      </w:r>
      <w:proofErr w:type="spellEnd"/>
    </w:p>
    <w:p w:rsidR="008B5D12" w:rsidRPr="0089671E" w:rsidRDefault="008B5D12" w:rsidP="002D3495">
      <w:pPr>
        <w:spacing w:after="0" w:line="240" w:lineRule="auto"/>
        <w:ind w:firstLine="357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proofErr w:type="gramStart"/>
      <w:r w:rsidRPr="0089671E">
        <w:rPr>
          <w:rFonts w:asciiTheme="minorHAnsi" w:hAnsiTheme="minorHAnsi" w:cstheme="minorHAnsi"/>
          <w:sz w:val="20"/>
          <w:szCs w:val="20"/>
          <w:lang w:val="en-GB"/>
        </w:rPr>
        <w:t>kabul</w:t>
      </w:r>
      <w:proofErr w:type="spellEnd"/>
      <w:proofErr w:type="gram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etmiş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sz w:val="20"/>
          <w:szCs w:val="20"/>
          <w:lang w:val="en-GB"/>
        </w:rPr>
        <w:t>sayılır</w:t>
      </w:r>
      <w:proofErr w:type="spellEnd"/>
      <w:r w:rsidRPr="0089671E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="008B5D12" w:rsidRPr="0089671E" w:rsidRDefault="008B5D12" w:rsidP="008B5D12">
      <w:pPr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1C66F0" w:rsidRPr="0089671E">
        <w:rPr>
          <w:rFonts w:asciiTheme="minorHAnsi" w:hAnsiTheme="minorHAnsi" w:cstheme="minorHAnsi"/>
          <w:sz w:val="20"/>
          <w:szCs w:val="20"/>
          <w:lang w:val="en-GB"/>
        </w:rPr>
        <w:tab/>
      </w:r>
      <w:proofErr w:type="gramStart"/>
      <w:r w:rsidRPr="0089671E">
        <w:rPr>
          <w:rFonts w:asciiTheme="minorHAnsi" w:hAnsiTheme="minorHAnsi" w:cstheme="minorHAnsi"/>
          <w:color w:val="FF0000"/>
          <w:sz w:val="20"/>
          <w:szCs w:val="20"/>
          <w:lang w:val="en-GB"/>
        </w:rPr>
        <w:t>That the relevant regulation provisions of the host university will be applied in case of disciplinary actions.</w:t>
      </w:r>
      <w:proofErr w:type="gramEnd"/>
    </w:p>
    <w:p w:rsidR="008B5D12" w:rsidRPr="0089671E" w:rsidRDefault="008B5D12" w:rsidP="00751BB9">
      <w:pPr>
        <w:spacing w:after="0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8B5D12" w:rsidRPr="0089671E" w:rsidRDefault="008B5D12" w:rsidP="00751BB9">
      <w:pPr>
        <w:spacing w:after="0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F96F10" w:rsidRPr="0089671E" w:rsidRDefault="00F96F10" w:rsidP="00751BB9">
      <w:pPr>
        <w:spacing w:after="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89671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5E55FB" w:rsidRPr="0089671E">
        <w:rPr>
          <w:rFonts w:asciiTheme="minorHAnsi" w:hAnsiTheme="minorHAnsi" w:cstheme="minorHAnsi"/>
          <w:b/>
          <w:sz w:val="20"/>
          <w:szCs w:val="20"/>
          <w:lang w:val="en-GB"/>
        </w:rPr>
        <w:t>DERS PROGRAMINDA YAPILACAK DEĞİŞİKLİKLER</w:t>
      </w:r>
      <w:r w:rsidRPr="0089671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:rsidR="008B5D12" w:rsidRPr="0089671E" w:rsidRDefault="00F96F10" w:rsidP="008B5D12">
      <w:pPr>
        <w:spacing w:after="0"/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</w:pPr>
      <w:r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 xml:space="preserve"> </w:t>
      </w:r>
      <w:r w:rsidR="008B5D12" w:rsidRPr="0089671E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CHANGES TO ORIGINAL LEARNING PROTOCOL</w:t>
      </w:r>
    </w:p>
    <w:p w:rsidR="00A467A6" w:rsidRPr="0089671E" w:rsidRDefault="008B5D12" w:rsidP="00751BB9">
      <w:pPr>
        <w:spacing w:after="0"/>
        <w:rPr>
          <w:rFonts w:asciiTheme="minorHAnsi" w:hAnsiTheme="minorHAnsi" w:cstheme="minorHAnsi"/>
          <w:b/>
          <w:sz w:val="20"/>
          <w:szCs w:val="20"/>
          <w:lang w:val="en-GB"/>
        </w:rPr>
      </w:pPr>
      <w:proofErr w:type="gramStart"/>
      <w:r w:rsidRPr="0089671E">
        <w:rPr>
          <w:rFonts w:asciiTheme="minorHAnsi" w:hAnsiTheme="minorHAnsi" w:cstheme="minorHAnsi"/>
          <w:b/>
          <w:sz w:val="20"/>
          <w:szCs w:val="20"/>
          <w:lang w:val="en-GB"/>
        </w:rPr>
        <w:t>(</w:t>
      </w:r>
      <w:proofErr w:type="spellStart"/>
      <w:r w:rsidRPr="0089671E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Sadece</w:t>
      </w:r>
      <w:proofErr w:type="spellEnd"/>
      <w:r w:rsidRPr="0089671E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gerekli</w:t>
      </w:r>
      <w:proofErr w:type="spellEnd"/>
      <w:r w:rsidRPr="0089671E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olduğunda</w:t>
      </w:r>
      <w:proofErr w:type="spellEnd"/>
      <w:r w:rsidRPr="0089671E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89671E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kullanınız</w:t>
      </w:r>
      <w:proofErr w:type="spellEnd"/>
      <w:r w:rsidRPr="0089671E">
        <w:rPr>
          <w:rFonts w:asciiTheme="minorHAnsi" w:hAnsiTheme="minorHAnsi" w:cstheme="minorHAnsi"/>
          <w:b/>
          <w:sz w:val="20"/>
          <w:szCs w:val="20"/>
          <w:lang w:val="en-GB"/>
        </w:rPr>
        <w:t>.)</w:t>
      </w:r>
      <w:proofErr w:type="gramEnd"/>
      <w:r w:rsidR="00206D71" w:rsidRPr="0089671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8A1B6B" w:rsidRPr="0089671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C71F53"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(</w:t>
      </w:r>
      <w:r w:rsidR="00615E31" w:rsidRPr="0089671E">
        <w:rPr>
          <w:rFonts w:asciiTheme="minorHAnsi" w:hAnsiTheme="minorHAnsi" w:cstheme="minorHAnsi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89671E">
        <w:rPr>
          <w:rFonts w:asciiTheme="minorHAnsi" w:hAnsiTheme="minorHAnsi" w:cstheme="minorHAnsi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89671E"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89671E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89671E" w:rsidRDefault="002B51E7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Gidilen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Üniversitede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Alınacak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Dersler</w:t>
            </w:r>
            <w:proofErr w:type="spellEnd"/>
          </w:p>
          <w:p w:rsidR="00F96F10" w:rsidRPr="0089671E" w:rsidRDefault="000D55DA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89671E" w:rsidRDefault="002B51E7" w:rsidP="00F96F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Gönderen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Üniversitede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Sayılacak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Dersler</w:t>
            </w:r>
            <w:proofErr w:type="spellEnd"/>
          </w:p>
          <w:p w:rsidR="00F96F10" w:rsidRPr="0089671E" w:rsidRDefault="000D55DA" w:rsidP="000606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Courses at the Home University</w:t>
            </w:r>
          </w:p>
        </w:tc>
      </w:tr>
      <w:tr w:rsidR="008916A9" w:rsidRPr="0089671E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89671E" w:rsidRDefault="008916A9" w:rsidP="002458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Öğrenim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Protokolünden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Silinecek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Dersler</w:t>
            </w:r>
            <w:proofErr w:type="spellEnd"/>
            <w:r w:rsidR="00F96F10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F96F10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(Courses to be </w:t>
            </w:r>
            <w:r w:rsidR="000D55DA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dropped</w:t>
            </w:r>
            <w:r w:rsidR="00F96F10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 from </w:t>
            </w:r>
            <w:r w:rsidR="002458EF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Learning</w:t>
            </w:r>
            <w:r w:rsidR="00615E31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r w:rsidR="000D55DA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Pro</w:t>
            </w:r>
            <w:r w:rsidR="002458EF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tocol</w:t>
            </w:r>
            <w:r w:rsidR="00F96F10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)</w:t>
            </w:r>
          </w:p>
        </w:tc>
      </w:tr>
      <w:tr w:rsidR="002B51E7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89671E" w:rsidRDefault="002B51E7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89671E" w:rsidRDefault="002B51E7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Kodu</w:t>
            </w:r>
            <w:proofErr w:type="spellEnd"/>
          </w:p>
          <w:p w:rsidR="00F96F10" w:rsidRPr="0089671E" w:rsidRDefault="00F96F10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Pr="0089671E" w:rsidRDefault="002B51E7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Dersin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Adı</w:t>
            </w:r>
            <w:proofErr w:type="spellEnd"/>
          </w:p>
          <w:p w:rsidR="00F96F10" w:rsidRPr="0089671E" w:rsidRDefault="008A1B6B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89671E" w:rsidRDefault="002B51E7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</w:p>
          <w:p w:rsidR="00F96F10" w:rsidRPr="0089671E" w:rsidRDefault="008A1B6B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89671E" w:rsidRDefault="002B51E7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Kodu</w:t>
            </w:r>
            <w:proofErr w:type="spellEnd"/>
          </w:p>
          <w:p w:rsidR="00F96F10" w:rsidRPr="0089671E" w:rsidRDefault="00F96F10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Pr="0089671E" w:rsidRDefault="002B51E7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Dersin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Adı</w:t>
            </w:r>
            <w:proofErr w:type="spellEnd"/>
          </w:p>
          <w:p w:rsidR="00F96F10" w:rsidRPr="0089671E" w:rsidRDefault="008A1B6B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89671E" w:rsidRDefault="002B51E7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</w:p>
          <w:p w:rsidR="00F96F10" w:rsidRPr="0089671E" w:rsidRDefault="008A1B6B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Credit</w:t>
            </w:r>
          </w:p>
        </w:tc>
      </w:tr>
      <w:tr w:rsidR="002B51E7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16A9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B51E7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89671E" w:rsidRDefault="002B51E7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16A9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9671E" w:rsidRDefault="008916A9" w:rsidP="008A1B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Toplam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  <w:r w:rsidR="00F96F10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8A1B6B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br/>
            </w:r>
            <w:r w:rsidR="00F96F10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Total Credit</w:t>
            </w:r>
            <w:r w:rsidR="00A73DF3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Toplam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  <w:r w:rsidR="00101A28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br/>
            </w:r>
            <w:r w:rsidR="00F96F10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A73DF3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  <w:tr w:rsidR="008916A9" w:rsidRPr="0089671E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89671E" w:rsidRDefault="008916A9" w:rsidP="002458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Öğrenim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Protokolüne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Eklenecek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Dersler</w:t>
            </w:r>
            <w:proofErr w:type="spellEnd"/>
            <w:r w:rsidR="00F96F10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101A28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br/>
            </w:r>
            <w:r w:rsidR="00F96F10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Courses to be added to </w:t>
            </w:r>
            <w:r w:rsidR="002458EF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Learning</w:t>
            </w:r>
            <w:r w:rsidR="00615E31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 Protocol</w:t>
            </w:r>
            <w:r w:rsidR="00F96F10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8916A9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Kodu</w:t>
            </w:r>
            <w:proofErr w:type="spellEnd"/>
          </w:p>
          <w:p w:rsidR="00F96F10" w:rsidRPr="0089671E" w:rsidRDefault="00F96F10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Dersin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Adı</w:t>
            </w:r>
            <w:proofErr w:type="spellEnd"/>
          </w:p>
          <w:p w:rsidR="00F96F10" w:rsidRPr="0089671E" w:rsidRDefault="00101A28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</w:p>
          <w:p w:rsidR="00F96F10" w:rsidRPr="0089671E" w:rsidRDefault="00101A28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Kodu</w:t>
            </w:r>
            <w:proofErr w:type="spellEnd"/>
          </w:p>
          <w:p w:rsidR="00F96F10" w:rsidRPr="0089671E" w:rsidRDefault="00F96F10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Dersin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Adı</w:t>
            </w:r>
            <w:proofErr w:type="spellEnd"/>
          </w:p>
          <w:p w:rsidR="00F96F10" w:rsidRPr="0089671E" w:rsidRDefault="00101A28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</w:p>
          <w:p w:rsidR="00F96F10" w:rsidRPr="0089671E" w:rsidRDefault="00101A28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Credit</w:t>
            </w:r>
          </w:p>
        </w:tc>
      </w:tr>
      <w:tr w:rsidR="008916A9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16A9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16A9" w:rsidRPr="0089671E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16A9" w:rsidRPr="0089671E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Toplam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  <w:r w:rsidR="00F96F10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101A28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br/>
            </w:r>
            <w:r w:rsidR="00A73DF3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89671E" w:rsidRDefault="008916A9" w:rsidP="00D912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89671E" w:rsidRDefault="008916A9" w:rsidP="008916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Toplam</w:t>
            </w:r>
            <w:proofErr w:type="spellEnd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Kredi</w:t>
            </w:r>
            <w:proofErr w:type="spellEnd"/>
            <w:r w:rsidR="00F96F10"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101A28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br/>
            </w:r>
            <w:r w:rsidR="00A73DF3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89671E" w:rsidRDefault="008916A9" w:rsidP="00F34A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FD4A0F" w:rsidRPr="0089671E" w:rsidRDefault="00FD4A0F" w:rsidP="00FD4A0F">
      <w:pPr>
        <w:spacing w:after="0"/>
        <w:rPr>
          <w:rFonts w:asciiTheme="minorHAnsi" w:hAnsiTheme="minorHAnsi" w:cstheme="minorHAnsi"/>
          <w:vanish/>
          <w:sz w:val="20"/>
          <w:szCs w:val="20"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89671E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89671E" w:rsidRDefault="00284E42" w:rsidP="00284E42">
            <w:pPr>
              <w:spacing w:after="0" w:line="240" w:lineRule="auto"/>
              <w:ind w:right="-1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284E42" w:rsidRPr="0089671E" w:rsidRDefault="00284E4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Öğrencinin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İmzası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Student’s Signature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………………                           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Date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</w:t>
            </w:r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…/…/20</w:t>
            </w:r>
          </w:p>
          <w:p w:rsidR="00284E42" w:rsidRPr="0089671E" w:rsidRDefault="00284E4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284E42" w:rsidRPr="0089671E" w:rsidRDefault="00284E4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284E42" w:rsidRPr="0089671E" w:rsidRDefault="00284E42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D23A46" w:rsidRDefault="00D23A46" w:rsidP="00D23A46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89671E" w:rsidRDefault="0089671E" w:rsidP="00D23A46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89671E" w:rsidRPr="0089671E" w:rsidRDefault="0089671E" w:rsidP="00D23A46">
      <w:pPr>
        <w:spacing w:after="0"/>
        <w:rPr>
          <w:rFonts w:asciiTheme="minorHAnsi" w:hAnsiTheme="minorHAnsi" w:cstheme="minorHAnsi"/>
          <w:vanish/>
          <w:sz w:val="20"/>
          <w:szCs w:val="20"/>
        </w:rPr>
      </w:pPr>
      <w:bookmarkStart w:id="0" w:name="_GoBack"/>
      <w:bookmarkEnd w:id="0"/>
    </w:p>
    <w:p w:rsidR="00F96F10" w:rsidRPr="0089671E" w:rsidRDefault="00F96F10" w:rsidP="001C60AA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7"/>
        <w:gridCol w:w="7096"/>
      </w:tblGrid>
      <w:tr w:rsidR="00BB7DF8" w:rsidRPr="0089671E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GÖNDEREN KURUM: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Öngörülen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ders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programının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öğrenim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protokolünün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uygun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olduğunu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onaylıyoruz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SENDING INSTITUTION: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We confirm that the envisaged schedule/study protocol is approved.</w:t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B7DF8" w:rsidRPr="0089671E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Bölüm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Başkanı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Birim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Koordinatörü</w:t>
            </w:r>
            <w:proofErr w:type="spellEnd"/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(Head of Department)                         (Unit Coordinator)</w:t>
            </w:r>
          </w:p>
          <w:p w:rsidR="00BB7DF8" w:rsidRPr="0089671E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            Name/Surname                               Name/Surname</w:t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……..  ………………………………………………………….........             ………………………………………………………………………………</w:t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      </w:t>
            </w:r>
            <w:proofErr w:type="spellStart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</w:t>
            </w:r>
            <w:r w:rsidRPr="0089671E">
              <w:rPr>
                <w:rFonts w:asciiTheme="minorHAnsi" w:hAnsiTheme="minorHAnsi" w:cstheme="minorHAnsi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(Date)</w:t>
            </w:r>
            <w:proofErr w:type="gramStart"/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..</w:t>
            </w:r>
            <w:proofErr w:type="gramEnd"/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/…/20</w:t>
            </w:r>
            <w:proofErr w:type="gram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..</w:t>
            </w:r>
            <w:proofErr w:type="gramEnd"/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Kurum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Koordinatörünün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(Institutional Coordinator’s Name/Surname)</w:t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  <w:t xml:space="preserve">                         </w:t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BB7DF8" w:rsidRPr="0089671E" w:rsidRDefault="00BB7DF8" w:rsidP="00284E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</w:p>
          <w:p w:rsidR="00BB7DF8" w:rsidRPr="0089671E" w:rsidRDefault="00BB7DF8" w:rsidP="00284E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)</w:t>
            </w:r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/…/20</w:t>
            </w:r>
          </w:p>
        </w:tc>
      </w:tr>
    </w:tbl>
    <w:p w:rsidR="00BB7DF8" w:rsidRPr="0089671E" w:rsidRDefault="00BB7DF8" w:rsidP="001C60A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BB7DF8" w:rsidRPr="0089671E" w:rsidRDefault="00BB7DF8" w:rsidP="001C60AA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6"/>
        <w:gridCol w:w="5367"/>
      </w:tblGrid>
      <w:tr w:rsidR="00F14AF7" w:rsidRPr="0089671E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F14A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F14A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F14A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F14A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4D01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KABUL EDEN KURUM: 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Öngörülen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ders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programının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öğrenim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protokolünün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uygun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olduğunu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onaylıyoruz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:rsidR="00F14AF7" w:rsidRPr="0089671E" w:rsidRDefault="004D01F7" w:rsidP="00F14AF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>HOME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F14AF7" w:rsidRPr="0089671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GB"/>
              </w:rPr>
              <w:t xml:space="preserve">INSTITUTION: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</w:t>
            </w:r>
            <w:r w:rsidR="000D55DA" w:rsidRPr="008967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55DA"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We hereby confirm that the above mentioned schedule/study programme is approved.</w:t>
            </w:r>
          </w:p>
          <w:p w:rsidR="00F14A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  <w:tr w:rsidR="00F14AF7" w:rsidRPr="0089671E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Birim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 (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Fakülte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Enstitü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Y.Okul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)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Koordinatörünün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Unit (Faculty/Institute/ College) Coordinator’s  Name/Surname</w:t>
            </w: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  <w:t xml:space="preserve">                         </w:t>
            </w: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Pr="0089671E" w:rsidRDefault="007E78E7" w:rsidP="007E78E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</w:p>
          <w:p w:rsidR="00F14AF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)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..</w:t>
            </w:r>
            <w:proofErr w:type="gramEnd"/>
            <w:r w:rsidR="00D9778A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/…/20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89671E" w:rsidRDefault="00F14AF7" w:rsidP="00F14AF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Kurum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Koordinatörünün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Adı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Soyadı</w:t>
            </w:r>
            <w:proofErr w:type="spellEnd"/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(Institutional Coordinator’s Name/Surname)</w:t>
            </w: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  <w:t xml:space="preserve">                         </w:t>
            </w: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89671E">
              <w:rPr>
                <w:rFonts w:asciiTheme="minorHAnsi" w:hAnsiTheme="minorHAnsi" w:cstheme="minorHAnsi"/>
                <w:color w:val="A6A6A6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Pr="0089671E" w:rsidRDefault="007E78E7" w:rsidP="007E78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7E78E7" w:rsidRPr="0089671E" w:rsidRDefault="007E78E7" w:rsidP="007E78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</w:p>
          <w:p w:rsidR="00F14AF7" w:rsidRPr="0089671E" w:rsidRDefault="007E78E7" w:rsidP="00D977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Tarih</w:t>
            </w:r>
            <w:proofErr w:type="spell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89671E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)</w:t>
            </w:r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/…/20</w:t>
            </w:r>
            <w:r w:rsidR="00F14AF7" w:rsidRPr="0089671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89671E">
              <w:rPr>
                <w:rFonts w:asciiTheme="minorHAnsi" w:hAnsiTheme="minorHAnsi" w:cstheme="minorHAnsi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89671E" w:rsidRDefault="006554A9" w:rsidP="008B5D12">
      <w:pPr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</w:p>
    <w:sectPr w:rsidR="006554A9" w:rsidRPr="0089671E" w:rsidSect="00206D71">
      <w:headerReference w:type="default" r:id="rId9"/>
      <w:footerReference w:type="default" r:id="rId10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67" w:rsidRDefault="004B0F67" w:rsidP="007141A8">
      <w:pPr>
        <w:spacing w:after="0" w:line="240" w:lineRule="auto"/>
      </w:pPr>
      <w:r>
        <w:separator/>
      </w:r>
    </w:p>
  </w:endnote>
  <w:endnote w:type="continuationSeparator" w:id="0">
    <w:p w:rsidR="004B0F67" w:rsidRDefault="004B0F67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A8" w:rsidRPr="0089671E" w:rsidRDefault="0089671E" w:rsidP="0089671E">
    <w:pPr>
      <w:pStyle w:val="Altbilgi"/>
      <w:tabs>
        <w:tab w:val="clear" w:pos="9072"/>
        <w:tab w:val="left" w:pos="8931"/>
        <w:tab w:val="right" w:pos="9214"/>
      </w:tabs>
      <w:rPr>
        <w:i/>
        <w:sz w:val="16"/>
        <w:szCs w:val="16"/>
      </w:rPr>
    </w:pPr>
    <w:r>
      <w:rPr>
        <w:i/>
        <w:noProof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C3D12" wp14:editId="70EFAABC">
              <wp:simplePos x="0" y="0"/>
              <wp:positionH relativeFrom="column">
                <wp:posOffset>6985</wp:posOffset>
              </wp:positionH>
              <wp:positionV relativeFrom="paragraph">
                <wp:posOffset>-2540</wp:posOffset>
              </wp:positionV>
              <wp:extent cx="6629400" cy="9525"/>
              <wp:effectExtent l="0" t="0" r="19050" b="28575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Düz Bağlayıcı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.2pt" to="522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" strokecolor="black [3213]" strokeweight="1pt"/>
          </w:pict>
        </mc:Fallback>
      </mc:AlternateContent>
    </w:r>
    <w:r w:rsidRPr="0089671E">
      <w:rPr>
        <w:i/>
        <w:sz w:val="16"/>
        <w:szCs w:val="16"/>
      </w:rPr>
      <w:t>PP.</w:t>
    </w:r>
    <w:proofErr w:type="gramStart"/>
    <w:r w:rsidRPr="0089671E">
      <w:rPr>
        <w:i/>
        <w:sz w:val="16"/>
        <w:szCs w:val="16"/>
      </w:rPr>
      <w:t>1.4</w:t>
    </w:r>
    <w:proofErr w:type="gramEnd"/>
    <w:r w:rsidRPr="0089671E">
      <w:rPr>
        <w:i/>
        <w:sz w:val="16"/>
        <w:szCs w:val="16"/>
      </w:rPr>
      <w:t>.FR.0037, R0, Aralık 2025</w:t>
    </w:r>
    <w:r w:rsidRPr="0089671E">
      <w:rPr>
        <w:i/>
        <w:sz w:val="16"/>
        <w:szCs w:val="16"/>
      </w:rPr>
      <w:tab/>
    </w:r>
    <w:r w:rsidRPr="0089671E">
      <w:rPr>
        <w:i/>
        <w:sz w:val="16"/>
        <w:szCs w:val="16"/>
      </w:rPr>
      <w:tab/>
    </w:r>
    <w:r w:rsidRPr="0089671E">
      <w:rPr>
        <w:i/>
        <w:sz w:val="16"/>
        <w:szCs w:val="16"/>
      </w:rPr>
      <w:tab/>
    </w:r>
    <w:r>
      <w:rPr>
        <w:i/>
        <w:sz w:val="16"/>
        <w:szCs w:val="16"/>
      </w:rPr>
      <w:t xml:space="preserve">        </w:t>
    </w:r>
    <w:r w:rsidRPr="0089671E">
      <w:rPr>
        <w:i/>
        <w:sz w:val="16"/>
        <w:szCs w:val="16"/>
      </w:rPr>
      <w:t xml:space="preserve">Sayfa </w:t>
    </w:r>
    <w:r w:rsidRPr="0089671E">
      <w:rPr>
        <w:i/>
        <w:sz w:val="16"/>
        <w:szCs w:val="16"/>
      </w:rPr>
      <w:fldChar w:fldCharType="begin"/>
    </w:r>
    <w:r w:rsidRPr="0089671E">
      <w:rPr>
        <w:i/>
        <w:sz w:val="16"/>
        <w:szCs w:val="16"/>
      </w:rPr>
      <w:instrText>PAGE  \* Arabic  \* MERGEFORMAT</w:instrText>
    </w:r>
    <w:r w:rsidRPr="0089671E">
      <w:rPr>
        <w:i/>
        <w:sz w:val="16"/>
        <w:szCs w:val="16"/>
      </w:rPr>
      <w:fldChar w:fldCharType="separate"/>
    </w:r>
    <w:r>
      <w:rPr>
        <w:i/>
        <w:noProof/>
        <w:sz w:val="16"/>
        <w:szCs w:val="16"/>
      </w:rPr>
      <w:t>5</w:t>
    </w:r>
    <w:r w:rsidRPr="0089671E">
      <w:rPr>
        <w:i/>
        <w:sz w:val="16"/>
        <w:szCs w:val="16"/>
      </w:rPr>
      <w:fldChar w:fldCharType="end"/>
    </w:r>
    <w:r w:rsidRPr="0089671E">
      <w:rPr>
        <w:i/>
        <w:sz w:val="16"/>
        <w:szCs w:val="16"/>
      </w:rPr>
      <w:t xml:space="preserve"> / </w:t>
    </w:r>
    <w:r w:rsidRPr="0089671E">
      <w:rPr>
        <w:i/>
        <w:sz w:val="16"/>
        <w:szCs w:val="16"/>
      </w:rPr>
      <w:fldChar w:fldCharType="begin"/>
    </w:r>
    <w:r w:rsidRPr="0089671E">
      <w:rPr>
        <w:i/>
        <w:sz w:val="16"/>
        <w:szCs w:val="16"/>
      </w:rPr>
      <w:instrText>NUMPAGES  \* Arabic  \* MERGEFORMAT</w:instrText>
    </w:r>
    <w:r w:rsidRPr="0089671E">
      <w:rPr>
        <w:i/>
        <w:sz w:val="16"/>
        <w:szCs w:val="16"/>
      </w:rPr>
      <w:fldChar w:fldCharType="separate"/>
    </w:r>
    <w:r>
      <w:rPr>
        <w:i/>
        <w:noProof/>
        <w:sz w:val="16"/>
        <w:szCs w:val="16"/>
      </w:rPr>
      <w:t>5</w:t>
    </w:r>
    <w:r w:rsidRPr="0089671E">
      <w:rPr>
        <w:i/>
        <w:sz w:val="16"/>
        <w:szCs w:val="16"/>
      </w:rPr>
      <w:fldChar w:fldCharType="end"/>
    </w:r>
    <w:r w:rsidRPr="0089671E"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67" w:rsidRDefault="004B0F67" w:rsidP="007141A8">
      <w:pPr>
        <w:spacing w:after="0" w:line="240" w:lineRule="auto"/>
      </w:pPr>
      <w:r>
        <w:separator/>
      </w:r>
    </w:p>
  </w:footnote>
  <w:footnote w:type="continuationSeparator" w:id="0">
    <w:p w:rsidR="004B0F67" w:rsidRDefault="004B0F67" w:rsidP="0071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1E" w:rsidRPr="0089671E" w:rsidRDefault="0089671E" w:rsidP="0089671E">
    <w:pPr>
      <w:pStyle w:val="stbilgi"/>
      <w:jc w:val="center"/>
      <w:rPr>
        <w:rFonts w:asciiTheme="minorHAnsi" w:hAnsiTheme="minorHAnsi" w:cstheme="minorHAnsi"/>
        <w:b/>
        <w:sz w:val="28"/>
        <w:szCs w:val="20"/>
      </w:rPr>
    </w:pPr>
    <w:r>
      <w:rPr>
        <w:rFonts w:asciiTheme="minorHAnsi" w:hAnsiTheme="minorHAnsi" w:cstheme="minorHAnsi"/>
        <w:b/>
        <w:noProof/>
        <w:szCs w:val="20"/>
        <w:lang w:eastAsia="tr-TR"/>
      </w:rPr>
      <w:drawing>
        <wp:anchor distT="0" distB="0" distL="114300" distR="114300" simplePos="0" relativeHeight="251660288" behindDoc="0" locked="0" layoutInCell="1" allowOverlap="1" wp14:anchorId="726D2502" wp14:editId="6031B9F5">
          <wp:simplePos x="0" y="0"/>
          <wp:positionH relativeFrom="column">
            <wp:posOffset>340360</wp:posOffset>
          </wp:positionH>
          <wp:positionV relativeFrom="page">
            <wp:posOffset>266065</wp:posOffset>
          </wp:positionV>
          <wp:extent cx="755650" cy="755650"/>
          <wp:effectExtent l="0" t="0" r="6350" b="6350"/>
          <wp:wrapNone/>
          <wp:docPr id="7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ULogo-TR1.jpe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71E">
      <w:rPr>
        <w:rFonts w:asciiTheme="minorHAnsi" w:hAnsiTheme="minorHAnsi" w:cstheme="minorHAnsi"/>
        <w:b/>
        <w:sz w:val="28"/>
        <w:szCs w:val="20"/>
      </w:rPr>
      <w:t>ONDOKUZ MAYIS ÜNİVERSİTESİ</w:t>
    </w:r>
  </w:p>
  <w:p w:rsidR="0089671E" w:rsidRDefault="0089671E" w:rsidP="0089671E">
    <w:pPr>
      <w:pStyle w:val="stbilgi"/>
      <w:jc w:val="center"/>
      <w:rPr>
        <w:rFonts w:asciiTheme="minorHAnsi" w:hAnsiTheme="minorHAnsi" w:cstheme="minorHAnsi"/>
        <w:b/>
        <w:szCs w:val="20"/>
      </w:rPr>
    </w:pPr>
    <w:r w:rsidRPr="0089671E">
      <w:rPr>
        <w:rFonts w:asciiTheme="minorHAnsi" w:hAnsiTheme="minorHAnsi" w:cstheme="minorHAnsi"/>
        <w:b/>
        <w:szCs w:val="20"/>
      </w:rPr>
      <w:t>ORHUN DEĞİŞİM PROGRAMI ÖĞRENİM PROTOKOLÜ FORMU</w:t>
    </w:r>
  </w:p>
  <w:p w:rsidR="0089671E" w:rsidRPr="0089671E" w:rsidRDefault="0089671E" w:rsidP="0089671E">
    <w:pPr>
      <w:pStyle w:val="stbilgi"/>
      <w:jc w:val="center"/>
      <w:rPr>
        <w:rFonts w:asciiTheme="minorHAnsi" w:hAnsiTheme="minorHAnsi" w:cstheme="minorHAnsi"/>
        <w:b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1E2AE4"/>
    <w:rsid w:val="00206D71"/>
    <w:rsid w:val="00230400"/>
    <w:rsid w:val="002344BF"/>
    <w:rsid w:val="00240669"/>
    <w:rsid w:val="002458EF"/>
    <w:rsid w:val="00270B29"/>
    <w:rsid w:val="00273BEF"/>
    <w:rsid w:val="00281BC6"/>
    <w:rsid w:val="00284E42"/>
    <w:rsid w:val="002A7671"/>
    <w:rsid w:val="002B51E7"/>
    <w:rsid w:val="002D3495"/>
    <w:rsid w:val="002D3739"/>
    <w:rsid w:val="003027A6"/>
    <w:rsid w:val="0032559E"/>
    <w:rsid w:val="00330995"/>
    <w:rsid w:val="00345491"/>
    <w:rsid w:val="003579E1"/>
    <w:rsid w:val="00385863"/>
    <w:rsid w:val="00387C0A"/>
    <w:rsid w:val="003B79C3"/>
    <w:rsid w:val="003D1EEA"/>
    <w:rsid w:val="004469C6"/>
    <w:rsid w:val="00470439"/>
    <w:rsid w:val="00495E5B"/>
    <w:rsid w:val="004A47DD"/>
    <w:rsid w:val="004B0F67"/>
    <w:rsid w:val="004B2F36"/>
    <w:rsid w:val="004D01F7"/>
    <w:rsid w:val="004F02D9"/>
    <w:rsid w:val="00536034"/>
    <w:rsid w:val="005750E5"/>
    <w:rsid w:val="005968F9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9671E"/>
    <w:rsid w:val="008A1B6B"/>
    <w:rsid w:val="008B0F77"/>
    <w:rsid w:val="008B5D12"/>
    <w:rsid w:val="008D73E3"/>
    <w:rsid w:val="008F0004"/>
    <w:rsid w:val="00930C12"/>
    <w:rsid w:val="0094245E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BD54CB"/>
    <w:rsid w:val="00C159C6"/>
    <w:rsid w:val="00C679CD"/>
    <w:rsid w:val="00C71F53"/>
    <w:rsid w:val="00CB7AF2"/>
    <w:rsid w:val="00CC5369"/>
    <w:rsid w:val="00CC79ED"/>
    <w:rsid w:val="00CD108E"/>
    <w:rsid w:val="00CE06CB"/>
    <w:rsid w:val="00D11709"/>
    <w:rsid w:val="00D22D6C"/>
    <w:rsid w:val="00D23A46"/>
    <w:rsid w:val="00D3042C"/>
    <w:rsid w:val="00D83709"/>
    <w:rsid w:val="00D84F2E"/>
    <w:rsid w:val="00D86C98"/>
    <w:rsid w:val="00D91247"/>
    <w:rsid w:val="00D9778A"/>
    <w:rsid w:val="00DA07CF"/>
    <w:rsid w:val="00DA1413"/>
    <w:rsid w:val="00DA1FF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D2EB-6924-417F-9891-7D32F3F9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0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Yahya</cp:lastModifiedBy>
  <cp:revision>2</cp:revision>
  <cp:lastPrinted>2013-06-17T13:38:00Z</cp:lastPrinted>
  <dcterms:created xsi:type="dcterms:W3CDTF">2025-12-18T06:58:00Z</dcterms:created>
  <dcterms:modified xsi:type="dcterms:W3CDTF">2025-12-18T06:58:00Z</dcterms:modified>
</cp:coreProperties>
</file>